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7130" w14:textId="77777777" w:rsidR="00F40F05" w:rsidRPr="00F40F05" w:rsidRDefault="00F40F05" w:rsidP="00F40F05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Školní družina </w:t>
      </w:r>
      <w:proofErr w:type="spellStart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Machnín</w:t>
      </w:r>
      <w:proofErr w:type="spellEnd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školní rok </w:t>
      </w:r>
      <w:proofErr w:type="gramStart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2021 – 2022</w:t>
      </w:r>
      <w:proofErr w:type="gramEnd"/>
    </w:p>
    <w:p w14:paraId="731B1BB8" w14:textId="77777777" w:rsidR="00F40F05" w:rsidRDefault="00F40F05" w:rsidP="00F40F05"/>
    <w:p w14:paraId="72036783" w14:textId="05DEF88F" w:rsidR="00F40F05" w:rsidRDefault="00F40F05" w:rsidP="00F40F05"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Vedoucí </w:t>
      </w:r>
      <w:proofErr w:type="gramStart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vychovatelka</w:t>
      </w: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End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t>Jana Fořtová</w:t>
      </w:r>
    </w:p>
    <w:p w14:paraId="07A70E98" w14:textId="4CCA74EC" w:rsidR="00F40F05" w:rsidRDefault="00F40F05" w:rsidP="00F40F05">
      <w:proofErr w:type="gramStart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Vychovatelka</w:t>
      </w: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End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t>Jana Poláčková</w:t>
      </w:r>
    </w:p>
    <w:p w14:paraId="2EE79664" w14:textId="77777777" w:rsidR="00F40F05" w:rsidRDefault="00F40F05" w:rsidP="00F40F05"/>
    <w:p w14:paraId="05814483" w14:textId="77777777" w:rsidR="00F40F05" w:rsidRDefault="00F40F05" w:rsidP="00F40F05">
      <w:r>
        <w:t xml:space="preserve">  </w:t>
      </w:r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Celoroční </w:t>
      </w:r>
      <w:proofErr w:type="gramStart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projekt :</w:t>
      </w:r>
      <w:proofErr w:type="gramEnd"/>
      <w:r w:rsidRPr="00F40F0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F40F05">
        <w:rPr>
          <w:b/>
          <w:bCs/>
        </w:rPr>
        <w:t xml:space="preserve">EMUŠÁCI – FERDA V TOM ZASE LÍTÁ  </w:t>
      </w:r>
      <w:r>
        <w:t>- ( Michaela Dostálová, Sylvia Jančiová, Helena Vlčková ) – pocity , emoce</w:t>
      </w:r>
    </w:p>
    <w:p w14:paraId="6BE6DB55" w14:textId="0867A570" w:rsidR="00F27951" w:rsidRDefault="00F40F05" w:rsidP="00F40F05">
      <w:r>
        <w:t xml:space="preserve">Tento školní rok se více s dětmi zaměříme na emoce a pocity dětí. Každým ročním období nás </w:t>
      </w:r>
      <w:proofErr w:type="gramStart"/>
      <w:r>
        <w:t>budou  provázet</w:t>
      </w:r>
      <w:proofErr w:type="gramEnd"/>
      <w:r>
        <w:t xml:space="preserve">  emoce,  pocity, které s dětmi budeme sdílet a povídat si o nich.</w:t>
      </w:r>
    </w:p>
    <w:p w14:paraId="0B4280CC" w14:textId="1153D40D" w:rsidR="00F40F05" w:rsidRDefault="00F40F05" w:rsidP="00F40F05"/>
    <w:p w14:paraId="57FAA434" w14:textId="3E47E09B" w:rsidR="00F40F05" w:rsidRPr="00E02A68" w:rsidRDefault="00F40F05" w:rsidP="00F40F05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02A68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</w:t>
      </w:r>
      <w:r w:rsidR="00282479" w:rsidRPr="00E02A68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E02A68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A000B" w:rsidRPr="00E02A68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KVĚTEN</w:t>
      </w:r>
    </w:p>
    <w:p w14:paraId="2C3BC3FD" w14:textId="77777777" w:rsidR="00F40F05" w:rsidRDefault="00F40F05" w:rsidP="00F40F05">
      <w:pP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C9207DE" w14:textId="6763AEAF" w:rsidR="00F40F05" w:rsidRPr="00EA2BF3" w:rsidRDefault="00F40F05" w:rsidP="00F40F05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="0028247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A000B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Láska</w:t>
      </w:r>
    </w:p>
    <w:p w14:paraId="253F2813" w14:textId="0CAF2E0C" w:rsidR="00F40F05" w:rsidRDefault="00F40F05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40F05">
        <w:rPr>
          <w:sz w:val="24"/>
          <w:szCs w:val="24"/>
        </w:rPr>
        <w:t xml:space="preserve">Četba </w:t>
      </w:r>
      <w:r>
        <w:rPr>
          <w:sz w:val="24"/>
          <w:szCs w:val="24"/>
        </w:rPr>
        <w:t>–</w:t>
      </w:r>
      <w:r w:rsidRPr="00F40F05">
        <w:rPr>
          <w:sz w:val="24"/>
          <w:szCs w:val="24"/>
        </w:rPr>
        <w:t xml:space="preserve"> </w:t>
      </w:r>
      <w:r w:rsidR="00BA000B">
        <w:rPr>
          <w:sz w:val="24"/>
          <w:szCs w:val="24"/>
        </w:rPr>
        <w:t>Láska aneb jeden z nejkrásnějších pocitů</w:t>
      </w:r>
    </w:p>
    <w:p w14:paraId="33717E1B" w14:textId="561825BF" w:rsidR="00F40F05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Májová říkadla</w:t>
      </w:r>
      <w:r w:rsidR="00AC6503">
        <w:rPr>
          <w:sz w:val="24"/>
          <w:szCs w:val="24"/>
        </w:rPr>
        <w:t xml:space="preserve"> </w:t>
      </w:r>
    </w:p>
    <w:p w14:paraId="71BAE316" w14:textId="53138C17" w:rsidR="00AC6503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Den matek</w:t>
      </w:r>
    </w:p>
    <w:p w14:paraId="507EFEF3" w14:textId="4C1C3371" w:rsidR="00F40F05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Výroba přáníček pro maminky</w:t>
      </w:r>
    </w:p>
    <w:p w14:paraId="25FA095E" w14:textId="2A7C5900" w:rsidR="00F40F05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Dopravní výchova</w:t>
      </w:r>
    </w:p>
    <w:p w14:paraId="6C278C9A" w14:textId="40A36782" w:rsidR="00F40F05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Hry zručnosti a dovednosti</w:t>
      </w:r>
    </w:p>
    <w:p w14:paraId="2861DA0E" w14:textId="13EC7E4C" w:rsidR="00282479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Dovedností soutěže v týmech</w:t>
      </w:r>
    </w:p>
    <w:p w14:paraId="1E3E35F0" w14:textId="64D853DF" w:rsidR="00AC6503" w:rsidRPr="00EA2BF3" w:rsidRDefault="00BA000B" w:rsidP="006C6F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Výlety po okolí</w:t>
      </w:r>
    </w:p>
    <w:p w14:paraId="23E8174B" w14:textId="2B0EA72E" w:rsidR="00F40F05" w:rsidRDefault="00F40F05" w:rsidP="00F40F05">
      <w:pPr>
        <w:pStyle w:val="Odstavecseseznamem"/>
        <w:ind w:left="720"/>
        <w:rPr>
          <w:sz w:val="24"/>
          <w:szCs w:val="24"/>
        </w:rPr>
      </w:pPr>
    </w:p>
    <w:p w14:paraId="6C306341" w14:textId="175CA2C3" w:rsidR="003D7D8C" w:rsidRDefault="003D7D8C" w:rsidP="00F40F05">
      <w:pPr>
        <w:pStyle w:val="Odstavecseseznamem"/>
        <w:ind w:left="720"/>
        <w:rPr>
          <w:sz w:val="24"/>
          <w:szCs w:val="24"/>
        </w:rPr>
      </w:pPr>
    </w:p>
    <w:p w14:paraId="30347684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b/>
          <w:bCs/>
          <w:sz w:val="24"/>
          <w:szCs w:val="24"/>
        </w:rPr>
        <w:t>Průběžně</w:t>
      </w:r>
      <w:r w:rsidRPr="003D7D8C">
        <w:rPr>
          <w:sz w:val="24"/>
          <w:szCs w:val="24"/>
        </w:rPr>
        <w:t xml:space="preserve">                                                                                         </w:t>
      </w:r>
      <w:r w:rsidRPr="003D7D8C">
        <w:rPr>
          <w:sz w:val="24"/>
          <w:szCs w:val="24"/>
        </w:rPr>
        <w:tab/>
        <w:t xml:space="preserve"> </w:t>
      </w:r>
      <w:r w:rsidRPr="003D7D8C"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Plán akcí:</w:t>
      </w:r>
    </w:p>
    <w:p w14:paraId="67B37740" w14:textId="7DE94CF5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 xml:space="preserve">Zásady bezpečnosti a ochrany zdraví                                        </w:t>
      </w:r>
      <w:r w:rsidR="00893E71">
        <w:rPr>
          <w:sz w:val="24"/>
          <w:szCs w:val="24"/>
        </w:rPr>
        <w:t xml:space="preserve">   </w:t>
      </w:r>
      <w:r w:rsidR="00EA2BF3">
        <w:rPr>
          <w:sz w:val="24"/>
          <w:szCs w:val="24"/>
        </w:rPr>
        <w:t xml:space="preserve"> </w:t>
      </w:r>
      <w:r w:rsidR="00BA000B">
        <w:rPr>
          <w:sz w:val="24"/>
          <w:szCs w:val="24"/>
        </w:rPr>
        <w:t xml:space="preserve"> </w:t>
      </w:r>
      <w:r w:rsidR="00EA2BF3">
        <w:rPr>
          <w:sz w:val="24"/>
          <w:szCs w:val="24"/>
        </w:rPr>
        <w:t xml:space="preserve">  </w:t>
      </w:r>
      <w:r w:rsidR="00BA000B">
        <w:rPr>
          <w:sz w:val="24"/>
          <w:szCs w:val="24"/>
        </w:rPr>
        <w:t>Výlety po okolí</w:t>
      </w:r>
    </w:p>
    <w:p w14:paraId="6AF2AF29" w14:textId="54741D6F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 xml:space="preserve">Rozvoj komunikace, podpora spolupráce                                </w:t>
      </w:r>
      <w:r w:rsidR="00893E71">
        <w:rPr>
          <w:sz w:val="24"/>
          <w:szCs w:val="24"/>
        </w:rPr>
        <w:t xml:space="preserve">      </w:t>
      </w:r>
      <w:r w:rsidRPr="003D7D8C">
        <w:rPr>
          <w:sz w:val="24"/>
          <w:szCs w:val="24"/>
        </w:rPr>
        <w:t xml:space="preserve">    </w:t>
      </w:r>
      <w:r w:rsidR="00BA000B">
        <w:rPr>
          <w:sz w:val="24"/>
          <w:szCs w:val="24"/>
        </w:rPr>
        <w:t xml:space="preserve"> Překvapení pro maminky</w:t>
      </w:r>
    </w:p>
    <w:p w14:paraId="7B369AB9" w14:textId="62A20D68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 xml:space="preserve">Podpora sebevědomí a sebeprezentace                                          </w:t>
      </w:r>
      <w:r w:rsidR="00BA000B">
        <w:rPr>
          <w:sz w:val="24"/>
          <w:szCs w:val="24"/>
        </w:rPr>
        <w:t>Hledání pokladu</w:t>
      </w:r>
      <w:r w:rsidRPr="003D7D8C">
        <w:rPr>
          <w:sz w:val="24"/>
          <w:szCs w:val="24"/>
        </w:rPr>
        <w:t xml:space="preserve">                                           </w:t>
      </w:r>
    </w:p>
    <w:p w14:paraId="78DA9B85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Zájmové kroužky probíhající v rámci ŠD</w:t>
      </w:r>
    </w:p>
    <w:p w14:paraId="758D484E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Interaktivní a výukové programy</w:t>
      </w:r>
    </w:p>
    <w:p w14:paraId="481BD671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Výtvarná, pracovní, hudební a estetická činnost</w:t>
      </w:r>
    </w:p>
    <w:p w14:paraId="6EFE7B80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Rozvíjení ohleduplnosti v okolí</w:t>
      </w:r>
    </w:p>
    <w:p w14:paraId="33D4BE29" w14:textId="77777777" w:rsidR="003D7D8C" w:rsidRPr="003D7D8C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Odpolední kruh</w:t>
      </w:r>
    </w:p>
    <w:p w14:paraId="57DCC6EA" w14:textId="038FEAAA" w:rsidR="003D7D8C" w:rsidRPr="00F40F05" w:rsidRDefault="003D7D8C" w:rsidP="003D7D8C">
      <w:pPr>
        <w:pStyle w:val="Odstavecseseznamem"/>
        <w:ind w:left="720"/>
        <w:rPr>
          <w:sz w:val="24"/>
          <w:szCs w:val="24"/>
        </w:rPr>
      </w:pPr>
      <w:r w:rsidRPr="003D7D8C">
        <w:rPr>
          <w:sz w:val="24"/>
          <w:szCs w:val="24"/>
        </w:rPr>
        <w:t>Hodnocení a sebehodnocení na konci každého týdne</w:t>
      </w:r>
    </w:p>
    <w:p w14:paraId="0A7B10D7" w14:textId="77777777" w:rsidR="00F40F05" w:rsidRPr="00F40F05" w:rsidRDefault="00F40F05" w:rsidP="00F40F05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40F05" w:rsidRPr="00F40F05" w:rsidSect="00AA0C5C">
      <w:headerReference w:type="default" r:id="rId11"/>
      <w:footerReference w:type="default" r:id="rId12"/>
      <w:pgSz w:w="11906" w:h="16838"/>
      <w:pgMar w:top="720" w:right="720" w:bottom="720" w:left="198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1889" w14:textId="77777777" w:rsidR="00462E21" w:rsidRDefault="00462E21" w:rsidP="00CD1111">
      <w:pPr>
        <w:spacing w:line="240" w:lineRule="auto"/>
      </w:pPr>
      <w:r>
        <w:separator/>
      </w:r>
    </w:p>
  </w:endnote>
  <w:endnote w:type="continuationSeparator" w:id="0">
    <w:p w14:paraId="7244F765" w14:textId="77777777" w:rsidR="00462E21" w:rsidRDefault="00462E21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82879"/>
      <w:docPartObj>
        <w:docPartGallery w:val="Page Numbers (Bottom of Page)"/>
        <w:docPartUnique/>
      </w:docPartObj>
    </w:sdtPr>
    <w:sdtEndPr/>
    <w:sdtContent>
      <w:p w14:paraId="46D3EF26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6282A56" wp14:editId="5DED0839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-37465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614A85" w14:textId="21FFCC47" w:rsidR="00E004ED" w:rsidRPr="005A1001" w:rsidRDefault="00E004ED" w:rsidP="003D7D8C">
                              <w:pPr>
                                <w:rPr>
                                  <w:rFonts w:cstheme="minorHAnsi"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6282A56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95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CZ&#10;ZHz13wAAAAYBAAAPAAAAAAAAAAAAAAAAAKIEAABkcnMvZG93bnJldi54bWxQSwUGAAAAAAQABADz&#10;AAAArgUAAAAA&#10;" fillcolor="white [3201]" stroked="f" strokeweight=".5pt">
                  <v:textbox>
                    <w:txbxContent>
                      <w:p w14:paraId="69614A85" w14:textId="21FFCC47" w:rsidR="00E004ED" w:rsidRPr="005A1001" w:rsidRDefault="00E004ED" w:rsidP="003D7D8C">
                        <w:pPr>
                          <w:rPr>
                            <w:rFonts w:cstheme="minorHAnsi"/>
                            <w:iCs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740" w14:textId="77777777" w:rsidR="00462E21" w:rsidRDefault="00462E21" w:rsidP="00CD1111">
      <w:pPr>
        <w:spacing w:line="240" w:lineRule="auto"/>
      </w:pPr>
      <w:r>
        <w:separator/>
      </w:r>
    </w:p>
  </w:footnote>
  <w:footnote w:type="continuationSeparator" w:id="0">
    <w:p w14:paraId="763777A3" w14:textId="77777777" w:rsidR="00462E21" w:rsidRDefault="00462E21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A8AD" w14:textId="77777777" w:rsidR="005E56D1" w:rsidRPr="0087420F" w:rsidRDefault="00AA0C5C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A6AF21E" wp14:editId="73D76A26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812F8F" id="Obdélník 32" o:spid="_x0000_s1026" style="position:absolute;margin-left:-37.15pt;margin-top:3.15pt;width:14.05pt;height:62.6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" fillcolor="#f23d53" stroked="f" strokeweight="2pt">
              <w10:wrap anchorx="margin"/>
            </v:rect>
          </w:pict>
        </mc:Fallback>
      </mc:AlternateContent>
    </w:r>
    <w:r w:rsidR="005C5395"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2A101A62" wp14:editId="46D0EEB4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3B05AB9F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6395C422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0392303C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1A512625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363123B2" w14:textId="77777777" w:rsidR="003A031B" w:rsidRPr="007E7C5D" w:rsidRDefault="00AA0C5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6245B5" wp14:editId="4D19142F">
              <wp:simplePos x="0" y="0"/>
              <wp:positionH relativeFrom="margin">
                <wp:posOffset>-69850</wp:posOffset>
              </wp:positionH>
              <wp:positionV relativeFrom="paragraph">
                <wp:posOffset>82550</wp:posOffset>
              </wp:positionV>
              <wp:extent cx="5911850" cy="11331"/>
              <wp:effectExtent l="19050" t="19050" r="31750" b="27305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1850" cy="11331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61381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6.5pt" to="46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50922EA"/>
    <w:multiLevelType w:val="hybridMultilevel"/>
    <w:tmpl w:val="61162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05"/>
    <w:rsid w:val="00002992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0CCA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1205"/>
    <w:rsid w:val="00263586"/>
    <w:rsid w:val="002643CE"/>
    <w:rsid w:val="00282479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946"/>
    <w:rsid w:val="003D24B1"/>
    <w:rsid w:val="003D692A"/>
    <w:rsid w:val="003D7D8C"/>
    <w:rsid w:val="003E49CE"/>
    <w:rsid w:val="003F0FF1"/>
    <w:rsid w:val="004237CB"/>
    <w:rsid w:val="00447E4A"/>
    <w:rsid w:val="00461F9C"/>
    <w:rsid w:val="00462E21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C6F70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75C96"/>
    <w:rsid w:val="00794A6A"/>
    <w:rsid w:val="007C04D6"/>
    <w:rsid w:val="007C70BA"/>
    <w:rsid w:val="007D06B1"/>
    <w:rsid w:val="007D3D0C"/>
    <w:rsid w:val="007E7C5D"/>
    <w:rsid w:val="00826966"/>
    <w:rsid w:val="0084681A"/>
    <w:rsid w:val="00857209"/>
    <w:rsid w:val="00867840"/>
    <w:rsid w:val="00870980"/>
    <w:rsid w:val="0087420F"/>
    <w:rsid w:val="0087687C"/>
    <w:rsid w:val="00883353"/>
    <w:rsid w:val="008907C0"/>
    <w:rsid w:val="00893E71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2BDA"/>
    <w:rsid w:val="00A96A37"/>
    <w:rsid w:val="00AA0C5C"/>
    <w:rsid w:val="00AA5781"/>
    <w:rsid w:val="00AC6503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A000B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416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A68"/>
    <w:rsid w:val="00E02B6E"/>
    <w:rsid w:val="00E217A3"/>
    <w:rsid w:val="00E32291"/>
    <w:rsid w:val="00E52535"/>
    <w:rsid w:val="00E71F85"/>
    <w:rsid w:val="00EA1231"/>
    <w:rsid w:val="00EA2BF3"/>
    <w:rsid w:val="00EC6585"/>
    <w:rsid w:val="00EC7629"/>
    <w:rsid w:val="00F0188C"/>
    <w:rsid w:val="00F040A3"/>
    <w:rsid w:val="00F174E3"/>
    <w:rsid w:val="00F272CF"/>
    <w:rsid w:val="00F27951"/>
    <w:rsid w:val="00F40F05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96A09"/>
  <w15:docId w15:val="{50290D24-C651-4362-B2AE-22BF813E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E0416"/>
    <w:pPr>
      <w:keepNext/>
      <w:keepLines/>
      <w:numPr>
        <w:numId w:val="3"/>
      </w:numPr>
      <w:spacing w:before="480"/>
      <w:outlineLvl w:val="0"/>
    </w:pPr>
    <w:rPr>
      <w:rFonts w:ascii="Calibri" w:eastAsiaTheme="majorEastAsia" w:hAnsi="Calibri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CE0416"/>
    <w:pPr>
      <w:keepNext/>
      <w:keepLines/>
      <w:numPr>
        <w:ilvl w:val="1"/>
        <w:numId w:val="3"/>
      </w:numPr>
      <w:spacing w:before="240"/>
      <w:outlineLvl w:val="1"/>
    </w:pPr>
    <w:rPr>
      <w:rFonts w:ascii="Calibri" w:eastAsiaTheme="majorEastAsia" w:hAnsi="Calibri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0416"/>
    <w:pPr>
      <w:keepNext/>
      <w:keepLines/>
      <w:numPr>
        <w:ilvl w:val="2"/>
        <w:numId w:val="3"/>
      </w:numPr>
      <w:spacing w:before="200"/>
      <w:outlineLvl w:val="2"/>
    </w:pPr>
    <w:rPr>
      <w:rFonts w:ascii="Calibri" w:eastAsiaTheme="majorEastAsia" w:hAnsi="Calibri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16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416"/>
    <w:rPr>
      <w:rFonts w:ascii="Calibri" w:eastAsiaTheme="majorEastAsia" w:hAnsi="Calibri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E0416"/>
    <w:rPr>
      <w:rFonts w:ascii="Calibri" w:eastAsiaTheme="majorEastAsia" w:hAnsi="Calibri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E0416"/>
    <w:rPr>
      <w:rFonts w:ascii="Calibri" w:eastAsiaTheme="majorEastAsia" w:hAnsi="Calibri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1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2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CE0416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92BDA"/>
    <w:pPr>
      <w:pBdr>
        <w:bottom w:val="single" w:sz="8" w:space="4" w:color="4F81BD" w:themeColor="accent1"/>
      </w:pBdr>
      <w:spacing w:after="300" w:line="240" w:lineRule="auto"/>
    </w:pPr>
    <w:rPr>
      <w:rFonts w:ascii="Calibri" w:eastAsiaTheme="majorEastAsia" w:hAnsi="Calibri" w:cstheme="majorBidi"/>
      <w:color w:val="0096F0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DA"/>
    <w:rPr>
      <w:rFonts w:ascii="Calibri" w:eastAsiaTheme="majorEastAsia" w:hAnsi="Calibri" w:cstheme="majorBidi"/>
      <w:color w:val="0096F0"/>
      <w:spacing w:val="5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060\Desktop\hlavickovy_papir_MSZS_v01_vazba_vlev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9" ma:contentTypeDescription="Create a new document." ma:contentTypeScope="" ma:versionID="7e69acea5f8a7f6aab4388349370eb1c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a8abe23758fd0b871f040ffa33f92ecf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2B6D9-D597-4815-BDC0-EBFD1251D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E6544-D8B6-461C-8B84-6F6ACFF58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hlavickovy_papir_MSZS_v01_vazba_vlevo</Template>
  <TotalTime>9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42060</dc:creator>
  <cp:lastModifiedBy>Jana Poláčková</cp:lastModifiedBy>
  <cp:revision>3</cp:revision>
  <cp:lastPrinted>2020-02-11T06:24:00Z</cp:lastPrinted>
  <dcterms:created xsi:type="dcterms:W3CDTF">2021-08-29T09:50:00Z</dcterms:created>
  <dcterms:modified xsi:type="dcterms:W3CDTF">2021-08-29T10:01:00Z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